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70"/>
        <w:gridCol w:w="5360"/>
      </w:tblGrid>
      <w:tr w:rsidR="00E338F1" w14:paraId="4DD1484F" w14:textId="77777777">
        <w:tc>
          <w:tcPr>
            <w:tcW w:w="3348" w:type="dxa"/>
          </w:tcPr>
          <w:p w14:paraId="15A4FCD4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Reported by (Name):</w:t>
            </w:r>
          </w:p>
          <w:p w14:paraId="7584107A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667912C0" w14:textId="71F14712" w:rsidR="00E338F1" w:rsidRDefault="0088665B">
            <w:pPr>
              <w:rPr>
                <w:b/>
              </w:rPr>
            </w:pPr>
            <w:r>
              <w:rPr>
                <w:b/>
              </w:rPr>
              <w:t>David Jordan</w:t>
            </w:r>
          </w:p>
        </w:tc>
      </w:tr>
      <w:tr w:rsidR="00E338F1" w14:paraId="13CED136" w14:textId="77777777">
        <w:tc>
          <w:tcPr>
            <w:tcW w:w="3348" w:type="dxa"/>
          </w:tcPr>
          <w:p w14:paraId="70CFE280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 xml:space="preserve">Organization: </w:t>
            </w:r>
          </w:p>
          <w:p w14:paraId="7231469A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676E76C2" w14:textId="6D4F967C" w:rsidR="00E338F1" w:rsidRDefault="0088665B">
            <w:pPr>
              <w:rPr>
                <w:b/>
              </w:rPr>
            </w:pPr>
            <w:r>
              <w:rPr>
                <w:b/>
              </w:rPr>
              <w:t>American College of Radiology</w:t>
            </w:r>
          </w:p>
        </w:tc>
      </w:tr>
      <w:tr w:rsidR="00E338F1" w14:paraId="6BFB8628" w14:textId="77777777">
        <w:tc>
          <w:tcPr>
            <w:tcW w:w="3348" w:type="dxa"/>
          </w:tcPr>
          <w:p w14:paraId="003CCB34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Position Title:</w:t>
            </w:r>
          </w:p>
          <w:p w14:paraId="374C416A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037649D8" w14:textId="261E9674" w:rsidR="00E338F1" w:rsidRDefault="0088665B">
            <w:pPr>
              <w:rPr>
                <w:b/>
              </w:rPr>
            </w:pPr>
            <w:r>
              <w:rPr>
                <w:b/>
              </w:rPr>
              <w:t>Councilor for AAPM</w:t>
            </w:r>
          </w:p>
        </w:tc>
      </w:tr>
      <w:tr w:rsidR="00E338F1" w14:paraId="3CF9759D" w14:textId="77777777">
        <w:tc>
          <w:tcPr>
            <w:tcW w:w="3348" w:type="dxa"/>
          </w:tcPr>
          <w:p w14:paraId="2B56B08E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Activity:</w:t>
            </w:r>
          </w:p>
          <w:p w14:paraId="37C01360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5EB410E8" w14:textId="5DDCAD97" w:rsidR="00E338F1" w:rsidRDefault="0088665B">
            <w:pPr>
              <w:rPr>
                <w:b/>
              </w:rPr>
            </w:pPr>
            <w:r>
              <w:rPr>
                <w:b/>
              </w:rPr>
              <w:t>ACR 2026 Annual Meeting</w:t>
            </w:r>
          </w:p>
        </w:tc>
      </w:tr>
      <w:tr w:rsidR="00E338F1" w14:paraId="1579CFE9" w14:textId="77777777">
        <w:trPr>
          <w:trHeight w:val="260"/>
        </w:trPr>
        <w:tc>
          <w:tcPr>
            <w:tcW w:w="3348" w:type="dxa"/>
          </w:tcPr>
          <w:p w14:paraId="4921E000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Dates:</w:t>
            </w:r>
          </w:p>
          <w:p w14:paraId="339B4348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6670EE7B" w14:textId="06B0CEDC" w:rsidR="00E338F1" w:rsidRDefault="0088665B">
            <w:pPr>
              <w:rPr>
                <w:b/>
              </w:rPr>
            </w:pPr>
            <w:r>
              <w:rPr>
                <w:b/>
              </w:rPr>
              <w:t>May 2-6, 2026</w:t>
            </w:r>
          </w:p>
        </w:tc>
      </w:tr>
      <w:tr w:rsidR="00E338F1" w14:paraId="49E6D193" w14:textId="77777777">
        <w:tc>
          <w:tcPr>
            <w:tcW w:w="3348" w:type="dxa"/>
          </w:tcPr>
          <w:p w14:paraId="7D29CE58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Location:</w:t>
            </w:r>
          </w:p>
          <w:p w14:paraId="47DE08B8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2C015356" w14:textId="49BFC7F7" w:rsidR="00E338F1" w:rsidRDefault="0088665B">
            <w:pPr>
              <w:rPr>
                <w:b/>
              </w:rPr>
            </w:pPr>
            <w:r>
              <w:rPr>
                <w:b/>
              </w:rPr>
              <w:t>Washington, DC (Washington Hilton)</w:t>
            </w:r>
          </w:p>
        </w:tc>
      </w:tr>
      <w:tr w:rsidR="00E338F1" w14:paraId="7B892AB3" w14:textId="77777777">
        <w:tc>
          <w:tcPr>
            <w:tcW w:w="3348" w:type="dxa"/>
          </w:tcPr>
          <w:p w14:paraId="3702CB3F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Payment $:</w:t>
            </w:r>
          </w:p>
          <w:p w14:paraId="013BF75F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748DB5ED" w14:textId="2C0640D3" w:rsidR="00E338F1" w:rsidRDefault="0088665B">
            <w:pPr>
              <w:rPr>
                <w:b/>
              </w:rPr>
            </w:pPr>
            <w:r>
              <w:rPr>
                <w:b/>
              </w:rPr>
              <w:t>$2086.40</w:t>
            </w:r>
          </w:p>
        </w:tc>
      </w:tr>
      <w:tr w:rsidR="00E338F1" w14:paraId="778BDEAE" w14:textId="77777777">
        <w:tc>
          <w:tcPr>
            <w:tcW w:w="3348" w:type="dxa"/>
          </w:tcPr>
          <w:p w14:paraId="58380618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Reasons for Attending or not Attending</w:t>
            </w:r>
          </w:p>
          <w:p w14:paraId="784EA44D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7C021927" w14:textId="05EB3A4C" w:rsidR="00E338F1" w:rsidRDefault="0088665B">
            <w:pPr>
              <w:rPr>
                <w:b/>
              </w:rPr>
            </w:pPr>
            <w:r>
              <w:rPr>
                <w:b/>
              </w:rPr>
              <w:t>Cast AAPM vote in ACR Council and ACR elections</w:t>
            </w:r>
          </w:p>
        </w:tc>
      </w:tr>
      <w:tr w:rsidR="00E338F1" w14:paraId="27E02807" w14:textId="77777777">
        <w:tc>
          <w:tcPr>
            <w:tcW w:w="3348" w:type="dxa"/>
          </w:tcPr>
          <w:p w14:paraId="4BEAC09B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from Previous Meetings or Year:</w:t>
            </w:r>
          </w:p>
          <w:p w14:paraId="07EBDCD8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7E83F879" w14:textId="78FCA999" w:rsidR="00E338F1" w:rsidRDefault="0088665B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E338F1" w14:paraId="56AB0213" w14:textId="77777777">
        <w:tc>
          <w:tcPr>
            <w:tcW w:w="3348" w:type="dxa"/>
          </w:tcPr>
          <w:p w14:paraId="5D6C67F0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General Description of Activities of the Organization and/or Meeting:</w:t>
            </w:r>
          </w:p>
          <w:p w14:paraId="22DC4266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76EBFF38" w14:textId="2B2C8C88" w:rsidR="00E338F1" w:rsidRDefault="0088665B">
            <w:pPr>
              <w:rPr>
                <w:b/>
              </w:rPr>
            </w:pPr>
            <w:r>
              <w:rPr>
                <w:b/>
              </w:rPr>
              <w:t>Adoption of ACR policy resolutions and updated/new Practice Parameters &amp; Technical Standards</w:t>
            </w:r>
          </w:p>
        </w:tc>
      </w:tr>
      <w:tr w:rsidR="00E338F1" w14:paraId="25A1620F" w14:textId="77777777">
        <w:tc>
          <w:tcPr>
            <w:tcW w:w="3348" w:type="dxa"/>
          </w:tcPr>
          <w:p w14:paraId="797B80F8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for AAPM:</w:t>
            </w:r>
          </w:p>
          <w:p w14:paraId="120FA3C8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223754AE" w14:textId="77777777" w:rsidR="00E338F1" w:rsidRDefault="0088665B" w:rsidP="0088665B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ACR has a lot of activity targeted at preventing scope creep by non-physicians such as nurse practitioners and physician assistants which leads to sweeping policy language and discussions about “non-physicians” that can adversely affect medical physicists. Members of the medical physics caucus including AAPM’s Councilors must remain vigilant to protect our professional standing and full participation in ACR.</w:t>
            </w:r>
          </w:p>
          <w:p w14:paraId="12228A45" w14:textId="1F03A032" w:rsidR="0088665B" w:rsidRDefault="0088665B" w:rsidP="0088665B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For future years, ensure adequate coverage by maintaining appointment of both a Councilor and Alternate Councilor and provide funding for new appointees or designates to attend a meeting to “overlap” with an experienced Councilor to learn ACR procedures and keep current with issues.</w:t>
            </w:r>
          </w:p>
          <w:p w14:paraId="7D0AE287" w14:textId="21965BF7" w:rsidR="0088665B" w:rsidRDefault="0088665B">
            <w:pPr>
              <w:rPr>
                <w:b/>
              </w:rPr>
            </w:pPr>
          </w:p>
        </w:tc>
      </w:tr>
      <w:tr w:rsidR="00E338F1" w14:paraId="5F271C4E" w14:textId="77777777">
        <w:tc>
          <w:tcPr>
            <w:tcW w:w="3348" w:type="dxa"/>
          </w:tcPr>
          <w:p w14:paraId="3B3BAD72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Budget Request ($):</w:t>
            </w:r>
          </w:p>
          <w:p w14:paraId="7B79B9A4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07D3B082" w14:textId="223CE545" w:rsidR="00E338F1" w:rsidRDefault="0088665B">
            <w:pPr>
              <w:rPr>
                <w:b/>
              </w:rPr>
            </w:pPr>
            <w:r>
              <w:rPr>
                <w:b/>
              </w:rPr>
              <w:t>$4200.00 (to enable new Councilor and Alternate Councilor to attend 2027 meeting)</w:t>
            </w:r>
          </w:p>
        </w:tc>
      </w:tr>
    </w:tbl>
    <w:p w14:paraId="07CC841A" w14:textId="77777777" w:rsidR="003164D9" w:rsidRPr="003164D9" w:rsidRDefault="003164D9" w:rsidP="0088665B">
      <w:pPr>
        <w:rPr>
          <w:b/>
        </w:rPr>
      </w:pPr>
    </w:p>
    <w:sectPr w:rsidR="003164D9" w:rsidRPr="0031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E0CFC"/>
    <w:multiLevelType w:val="hybridMultilevel"/>
    <w:tmpl w:val="B24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5B"/>
    <w:rsid w:val="00107A31"/>
    <w:rsid w:val="001D3AF5"/>
    <w:rsid w:val="003164D9"/>
    <w:rsid w:val="0088665B"/>
    <w:rsid w:val="00AE24F9"/>
    <w:rsid w:val="00E3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F44AC"/>
  <w15:chartTrackingRefBased/>
  <w15:docId w15:val="{952F63B5-7EFE-214F-9E55-28EF462A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jordan/Desktop/ACR%20annual%20meeting%20expenses/individ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individual.dot</Template>
  <TotalTime>6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Reported by (Name):</vt:lpstr>
    </vt:vector>
  </TitlesOfParts>
  <Company>aapm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by (Name):</dc:title>
  <dc:subject/>
  <dc:creator>David Jordan</dc:creator>
  <cp:keywords/>
  <dc:description/>
  <cp:lastModifiedBy>David Jordan</cp:lastModifiedBy>
  <cp:revision>1</cp:revision>
  <dcterms:created xsi:type="dcterms:W3CDTF">2026-05-12T20:28:00Z</dcterms:created>
  <dcterms:modified xsi:type="dcterms:W3CDTF">2026-05-12T20:37:00Z</dcterms:modified>
</cp:coreProperties>
</file>